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B358" w14:textId="29FE50A0" w:rsidR="00574BD7" w:rsidRDefault="00574BD7" w:rsidP="00574BD7">
      <w:pPr>
        <w:jc w:val="center"/>
        <w:rPr>
          <w:rFonts w:ascii="Garamond" w:eastAsia="MS Mincho" w:hAnsi="Garamond" w:cs="Open Sans"/>
          <w:b/>
          <w:bCs/>
          <w:color w:val="0075B9"/>
          <w:sz w:val="28"/>
          <w:szCs w:val="28"/>
          <w:lang w:val="it-IT"/>
        </w:rPr>
      </w:pPr>
      <w:r w:rsidRPr="00660374">
        <w:rPr>
          <w:rFonts w:ascii="Garamond" w:eastAsia="MS Mincho" w:hAnsi="Garamond" w:cs="Open Sans"/>
          <w:b/>
          <w:bCs/>
          <w:color w:val="0075B9"/>
          <w:sz w:val="28"/>
          <w:szCs w:val="28"/>
          <w:lang w:val="it-IT"/>
        </w:rPr>
        <w:t>PHD THESIS EVALUATION FORM</w:t>
      </w:r>
      <w:r w:rsidR="00660374" w:rsidRPr="00660374">
        <w:rPr>
          <w:rFonts w:ascii="Garamond" w:eastAsia="MS Mincho" w:hAnsi="Garamond" w:cs="Open Sans"/>
          <w:b/>
          <w:bCs/>
          <w:color w:val="0075B9"/>
          <w:sz w:val="28"/>
          <w:szCs w:val="28"/>
          <w:lang w:val="it-IT"/>
        </w:rPr>
        <w:br/>
        <w:t>MODULO PER LA VALUTAZIONE DE</w:t>
      </w:r>
      <w:r w:rsidR="00660374">
        <w:rPr>
          <w:rFonts w:ascii="Garamond" w:eastAsia="MS Mincho" w:hAnsi="Garamond" w:cs="Open Sans"/>
          <w:b/>
          <w:bCs/>
          <w:color w:val="0075B9"/>
          <w:sz w:val="28"/>
          <w:szCs w:val="28"/>
          <w:lang w:val="it-IT"/>
        </w:rPr>
        <w:t>LLA TESI DI DOTTORATO</w:t>
      </w:r>
    </w:p>
    <w:p w14:paraId="1C67C818" w14:textId="77777777" w:rsidR="009646E1" w:rsidRPr="00660374" w:rsidRDefault="009646E1" w:rsidP="00574BD7">
      <w:pPr>
        <w:jc w:val="center"/>
        <w:rPr>
          <w:rFonts w:ascii="Garamond" w:eastAsia="MS Mincho" w:hAnsi="Garamond" w:cs="Open Sans"/>
          <w:b/>
          <w:bCs/>
          <w:color w:val="0075B9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86"/>
      </w:tblGrid>
      <w:tr w:rsidR="00574BD7" w:rsidRPr="009646E1" w14:paraId="61B7718D" w14:textId="77777777" w:rsidTr="0042085C">
        <w:tc>
          <w:tcPr>
            <w:tcW w:w="9642" w:type="dxa"/>
            <w:gridSpan w:val="2"/>
          </w:tcPr>
          <w:p w14:paraId="64CB2E2D" w14:textId="40812972" w:rsidR="00574BD7" w:rsidRPr="00660374" w:rsidRDefault="00574BD7" w:rsidP="00220FFA">
            <w:pPr>
              <w:jc w:val="center"/>
              <w:rPr>
                <w:rFonts w:ascii="Garamond" w:hAnsi="Garamond"/>
                <w:b/>
                <w:lang w:val="it-IT"/>
              </w:rPr>
            </w:pPr>
            <w:proofErr w:type="spellStart"/>
            <w:r w:rsidRPr="00660374">
              <w:rPr>
                <w:rFonts w:ascii="Garamond" w:hAnsi="Garamond"/>
                <w:b/>
                <w:lang w:val="it-IT"/>
              </w:rPr>
              <w:t>Referee</w:t>
            </w:r>
            <w:proofErr w:type="spellEnd"/>
            <w:r w:rsidRPr="00660374">
              <w:rPr>
                <w:rFonts w:ascii="Garamond" w:hAnsi="Garamond"/>
                <w:b/>
                <w:lang w:val="it-IT"/>
              </w:rPr>
              <w:t xml:space="preserve"> General Information</w:t>
            </w:r>
            <w:r w:rsidR="00660374" w:rsidRPr="00660374">
              <w:rPr>
                <w:rFonts w:ascii="Garamond" w:hAnsi="Garamond"/>
                <w:b/>
                <w:lang w:val="it-IT"/>
              </w:rPr>
              <w:br/>
              <w:t>Informazioni ge</w:t>
            </w:r>
            <w:r w:rsidR="00660374">
              <w:rPr>
                <w:rFonts w:ascii="Garamond" w:hAnsi="Garamond"/>
                <w:b/>
                <w:lang w:val="it-IT"/>
              </w:rPr>
              <w:t xml:space="preserve">nerali </w:t>
            </w:r>
            <w:r w:rsidR="00220FFA">
              <w:rPr>
                <w:rFonts w:ascii="Garamond" w:hAnsi="Garamond"/>
                <w:b/>
                <w:lang w:val="it-IT"/>
              </w:rPr>
              <w:t>sul</w:t>
            </w:r>
            <w:r w:rsidR="00660374">
              <w:rPr>
                <w:rFonts w:ascii="Garamond" w:hAnsi="Garamond"/>
                <w:b/>
                <w:lang w:val="it-IT"/>
              </w:rPr>
              <w:t xml:space="preserve"> valutatore</w:t>
            </w:r>
          </w:p>
        </w:tc>
      </w:tr>
      <w:tr w:rsidR="00574BD7" w:rsidRPr="00660374" w14:paraId="42A5F348" w14:textId="77777777" w:rsidTr="00A25A23">
        <w:tc>
          <w:tcPr>
            <w:tcW w:w="3256" w:type="dxa"/>
          </w:tcPr>
          <w:p w14:paraId="3A1B223E" w14:textId="4BF3F519" w:rsidR="00574BD7" w:rsidRPr="00660374" w:rsidRDefault="00574BD7" w:rsidP="00574BD7">
            <w:pPr>
              <w:rPr>
                <w:rFonts w:ascii="Garamond" w:hAnsi="Garamond"/>
              </w:rPr>
            </w:pPr>
            <w:r w:rsidRPr="00660374">
              <w:rPr>
                <w:rFonts w:ascii="Garamond" w:hAnsi="Garamond"/>
              </w:rPr>
              <w:t>First and last name</w:t>
            </w:r>
            <w:r w:rsidR="00660374">
              <w:rPr>
                <w:rFonts w:ascii="Garamond" w:hAnsi="Garamond"/>
              </w:rPr>
              <w:br/>
              <w:t xml:space="preserve">Nome e </w:t>
            </w:r>
            <w:proofErr w:type="spellStart"/>
            <w:r w:rsidR="00660374">
              <w:rPr>
                <w:rFonts w:ascii="Garamond" w:hAnsi="Garamond"/>
              </w:rPr>
              <w:t>cognome</w:t>
            </w:r>
            <w:proofErr w:type="spellEnd"/>
          </w:p>
        </w:tc>
        <w:tc>
          <w:tcPr>
            <w:tcW w:w="6386" w:type="dxa"/>
          </w:tcPr>
          <w:p w14:paraId="3DFD8A0D" w14:textId="7CBD9CAE" w:rsidR="00574BD7" w:rsidRPr="00660374" w:rsidRDefault="00574BD7" w:rsidP="00574BD7">
            <w:pPr>
              <w:rPr>
                <w:rFonts w:ascii="Garamond" w:hAnsi="Garamond"/>
              </w:rPr>
            </w:pPr>
            <w:r w:rsidRPr="00660374">
              <w:rPr>
                <w:rFonts w:ascii="Garamond" w:hAnsi="Garamond"/>
              </w:rPr>
              <w:t>Prof.</w:t>
            </w:r>
          </w:p>
        </w:tc>
      </w:tr>
      <w:tr w:rsidR="00574BD7" w:rsidRPr="00660374" w14:paraId="3F1F401B" w14:textId="77777777" w:rsidTr="00A25A23">
        <w:tc>
          <w:tcPr>
            <w:tcW w:w="3256" w:type="dxa"/>
          </w:tcPr>
          <w:p w14:paraId="64A30B66" w14:textId="534E27BF" w:rsidR="00574BD7" w:rsidRPr="00660374" w:rsidRDefault="00574BD7" w:rsidP="00574BD7">
            <w:pPr>
              <w:rPr>
                <w:rFonts w:ascii="Garamond" w:hAnsi="Garamond"/>
              </w:rPr>
            </w:pPr>
            <w:r w:rsidRPr="00660374">
              <w:rPr>
                <w:rFonts w:ascii="Garamond" w:hAnsi="Garamond"/>
              </w:rPr>
              <w:t xml:space="preserve">Affiliation </w:t>
            </w:r>
            <w:r w:rsidR="00660374">
              <w:rPr>
                <w:rFonts w:ascii="Garamond" w:hAnsi="Garamond"/>
              </w:rPr>
              <w:br/>
            </w:r>
            <w:proofErr w:type="spellStart"/>
            <w:r w:rsidR="00660374">
              <w:rPr>
                <w:rFonts w:ascii="Garamond" w:hAnsi="Garamond"/>
              </w:rPr>
              <w:t>Inquadramento</w:t>
            </w:r>
            <w:proofErr w:type="spellEnd"/>
          </w:p>
        </w:tc>
        <w:tc>
          <w:tcPr>
            <w:tcW w:w="6386" w:type="dxa"/>
          </w:tcPr>
          <w:p w14:paraId="5DF946D5" w14:textId="15F44856" w:rsidR="00574BD7" w:rsidRPr="00660374" w:rsidRDefault="00574BD7" w:rsidP="00574BD7">
            <w:pPr>
              <w:rPr>
                <w:rFonts w:ascii="Garamond" w:hAnsi="Garamond"/>
              </w:rPr>
            </w:pPr>
          </w:p>
        </w:tc>
      </w:tr>
      <w:tr w:rsidR="00574BD7" w:rsidRPr="00660374" w14:paraId="58B1109E" w14:textId="77777777" w:rsidTr="00A25A23">
        <w:tc>
          <w:tcPr>
            <w:tcW w:w="3256" w:type="dxa"/>
          </w:tcPr>
          <w:p w14:paraId="1578468C" w14:textId="0311833B" w:rsidR="00574BD7" w:rsidRPr="00660374" w:rsidRDefault="00574BD7" w:rsidP="00574BD7">
            <w:pPr>
              <w:rPr>
                <w:rFonts w:ascii="Garamond" w:hAnsi="Garamond"/>
              </w:rPr>
            </w:pPr>
            <w:r w:rsidRPr="00660374">
              <w:rPr>
                <w:rFonts w:ascii="Garamond" w:hAnsi="Garamond"/>
              </w:rPr>
              <w:t>University</w:t>
            </w:r>
            <w:r w:rsidR="00660374">
              <w:rPr>
                <w:rFonts w:ascii="Garamond" w:hAnsi="Garamond"/>
              </w:rPr>
              <w:br/>
              <w:t>Università</w:t>
            </w:r>
          </w:p>
        </w:tc>
        <w:tc>
          <w:tcPr>
            <w:tcW w:w="6386" w:type="dxa"/>
          </w:tcPr>
          <w:p w14:paraId="423725C7" w14:textId="77777777" w:rsidR="00574BD7" w:rsidRPr="00660374" w:rsidRDefault="00574BD7" w:rsidP="00574BD7">
            <w:pPr>
              <w:rPr>
                <w:rFonts w:ascii="Garamond" w:hAnsi="Garamond"/>
              </w:rPr>
            </w:pPr>
          </w:p>
        </w:tc>
      </w:tr>
    </w:tbl>
    <w:p w14:paraId="010A869A" w14:textId="63D3BC4F" w:rsidR="00574BD7" w:rsidRPr="00660374" w:rsidRDefault="00574BD7" w:rsidP="00574BD7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86"/>
      </w:tblGrid>
      <w:tr w:rsidR="00574BD7" w:rsidRPr="009646E1" w14:paraId="5F3C9B7B" w14:textId="77777777" w:rsidTr="00F25EDD">
        <w:tc>
          <w:tcPr>
            <w:tcW w:w="9642" w:type="dxa"/>
            <w:gridSpan w:val="2"/>
          </w:tcPr>
          <w:p w14:paraId="7082A68E" w14:textId="3E3F35B4" w:rsidR="00574BD7" w:rsidRPr="00660374" w:rsidRDefault="00574BD7" w:rsidP="00574BD7">
            <w:pPr>
              <w:jc w:val="center"/>
              <w:rPr>
                <w:rFonts w:ascii="Garamond" w:hAnsi="Garamond"/>
                <w:b/>
                <w:lang w:val="it-IT"/>
              </w:rPr>
            </w:pPr>
            <w:r w:rsidRPr="00660374">
              <w:rPr>
                <w:rFonts w:ascii="Garamond" w:hAnsi="Garamond"/>
                <w:b/>
                <w:lang w:val="it-IT"/>
              </w:rPr>
              <w:t xml:space="preserve">Doctoral </w:t>
            </w:r>
            <w:proofErr w:type="spellStart"/>
            <w:r w:rsidRPr="00660374">
              <w:rPr>
                <w:rFonts w:ascii="Garamond" w:hAnsi="Garamond"/>
                <w:b/>
                <w:lang w:val="it-IT"/>
              </w:rPr>
              <w:t>Thesis</w:t>
            </w:r>
            <w:proofErr w:type="spellEnd"/>
            <w:r w:rsidR="00085A5C" w:rsidRPr="00660374">
              <w:rPr>
                <w:rFonts w:ascii="Garamond" w:hAnsi="Garamond"/>
                <w:b/>
                <w:lang w:val="it-IT"/>
              </w:rPr>
              <w:t xml:space="preserve"> information</w:t>
            </w:r>
            <w:r w:rsidR="00660374" w:rsidRPr="00660374">
              <w:rPr>
                <w:rFonts w:ascii="Garamond" w:hAnsi="Garamond"/>
                <w:b/>
                <w:lang w:val="it-IT"/>
              </w:rPr>
              <w:br/>
              <w:t>Informazioni sulla tesi di dottorato</w:t>
            </w:r>
          </w:p>
        </w:tc>
      </w:tr>
      <w:tr w:rsidR="00A25A23" w:rsidRPr="00660374" w14:paraId="35319CD1" w14:textId="77777777" w:rsidTr="00A25A23">
        <w:tc>
          <w:tcPr>
            <w:tcW w:w="3256" w:type="dxa"/>
          </w:tcPr>
          <w:p w14:paraId="0F61DE6C" w14:textId="0812A366" w:rsidR="00A25A23" w:rsidRPr="00660374" w:rsidRDefault="00A25A23" w:rsidP="00574BD7">
            <w:pPr>
              <w:rPr>
                <w:rFonts w:ascii="Garamond" w:hAnsi="Garamond"/>
              </w:rPr>
            </w:pPr>
            <w:r w:rsidRPr="00660374">
              <w:rPr>
                <w:rFonts w:ascii="Garamond" w:hAnsi="Garamond"/>
              </w:rPr>
              <w:t>PhD Course</w:t>
            </w:r>
            <w:r w:rsidR="00660374">
              <w:rPr>
                <w:rFonts w:ascii="Garamond" w:hAnsi="Garamond"/>
              </w:rPr>
              <w:br/>
            </w:r>
            <w:proofErr w:type="spellStart"/>
            <w:r w:rsidR="00660374">
              <w:rPr>
                <w:rFonts w:ascii="Garamond" w:hAnsi="Garamond"/>
              </w:rPr>
              <w:t>Dottorato</w:t>
            </w:r>
            <w:proofErr w:type="spellEnd"/>
          </w:p>
        </w:tc>
        <w:tc>
          <w:tcPr>
            <w:tcW w:w="6386" w:type="dxa"/>
          </w:tcPr>
          <w:p w14:paraId="389E8A6F" w14:textId="0DC90003" w:rsidR="00A25A23" w:rsidRPr="00660374" w:rsidRDefault="00A25A23" w:rsidP="00574BD7">
            <w:pPr>
              <w:rPr>
                <w:rFonts w:ascii="Garamond" w:hAnsi="Garamond"/>
              </w:rPr>
            </w:pPr>
            <w:r w:rsidRPr="00660374">
              <w:rPr>
                <w:rFonts w:ascii="Garamond" w:hAnsi="Garamond"/>
              </w:rPr>
              <w:t>Intercultural Relations and International Management (IRIM)</w:t>
            </w:r>
          </w:p>
        </w:tc>
      </w:tr>
      <w:tr w:rsidR="00A25A23" w:rsidRPr="009646E1" w14:paraId="1D4F5D67" w14:textId="77777777" w:rsidTr="00A25A23">
        <w:tc>
          <w:tcPr>
            <w:tcW w:w="3256" w:type="dxa"/>
          </w:tcPr>
          <w:p w14:paraId="5AB8BD06" w14:textId="635BCF7D" w:rsidR="00A25A23" w:rsidRPr="00660374" w:rsidRDefault="00A25A23" w:rsidP="00574BD7">
            <w:pPr>
              <w:rPr>
                <w:rFonts w:ascii="Garamond" w:hAnsi="Garamond"/>
                <w:lang w:val="it-IT"/>
              </w:rPr>
            </w:pPr>
            <w:proofErr w:type="spellStart"/>
            <w:r w:rsidRPr="00660374">
              <w:rPr>
                <w:rFonts w:ascii="Garamond" w:hAnsi="Garamond"/>
                <w:lang w:val="it-IT"/>
              </w:rPr>
              <w:t>PhD</w:t>
            </w:r>
            <w:proofErr w:type="spellEnd"/>
            <w:r w:rsidRPr="00660374">
              <w:rPr>
                <w:rFonts w:ascii="Garamond" w:hAnsi="Garamond"/>
                <w:lang w:val="it-IT"/>
              </w:rPr>
              <w:t xml:space="preserve"> 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cycle</w:t>
            </w:r>
            <w:proofErr w:type="spellEnd"/>
            <w:r w:rsidR="00660374" w:rsidRPr="00660374">
              <w:rPr>
                <w:rFonts w:ascii="Garamond" w:hAnsi="Garamond"/>
                <w:lang w:val="it-IT"/>
              </w:rPr>
              <w:br/>
              <w:t>Ciclo di dottora</w:t>
            </w:r>
            <w:r w:rsidR="00660374">
              <w:rPr>
                <w:rFonts w:ascii="Garamond" w:hAnsi="Garamond"/>
                <w:lang w:val="it-IT"/>
              </w:rPr>
              <w:t>to</w:t>
            </w:r>
          </w:p>
        </w:tc>
        <w:tc>
          <w:tcPr>
            <w:tcW w:w="6386" w:type="dxa"/>
          </w:tcPr>
          <w:p w14:paraId="7C38778D" w14:textId="2DE4CB14" w:rsidR="00A25A23" w:rsidRPr="00660374" w:rsidRDefault="009646E1" w:rsidP="009646E1">
            <w:pPr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XXXIV</w:t>
            </w:r>
          </w:p>
        </w:tc>
      </w:tr>
      <w:tr w:rsidR="00A25A23" w:rsidRPr="009646E1" w14:paraId="5DE2A457" w14:textId="77777777" w:rsidTr="00A25A23">
        <w:tc>
          <w:tcPr>
            <w:tcW w:w="3256" w:type="dxa"/>
          </w:tcPr>
          <w:p w14:paraId="3CA77F85" w14:textId="6BA5BFD6" w:rsidR="00A25A23" w:rsidRPr="00220FFA" w:rsidRDefault="00A25A23" w:rsidP="00220FFA">
            <w:pPr>
              <w:rPr>
                <w:rFonts w:ascii="Garamond" w:hAnsi="Garamond"/>
                <w:lang w:val="it-IT"/>
              </w:rPr>
            </w:pPr>
            <w:proofErr w:type="spellStart"/>
            <w:r w:rsidRPr="00220FFA">
              <w:rPr>
                <w:rFonts w:ascii="Garamond" w:hAnsi="Garamond"/>
                <w:lang w:val="it-IT"/>
              </w:rPr>
              <w:t>Thesis</w:t>
            </w:r>
            <w:proofErr w:type="spellEnd"/>
            <w:r w:rsidRPr="00220FFA">
              <w:rPr>
                <w:rFonts w:ascii="Garamond" w:hAnsi="Garamond"/>
                <w:lang w:val="it-IT"/>
              </w:rPr>
              <w:t xml:space="preserve"> </w:t>
            </w:r>
            <w:proofErr w:type="spellStart"/>
            <w:r w:rsidRPr="00220FFA">
              <w:rPr>
                <w:rFonts w:ascii="Garamond" w:hAnsi="Garamond"/>
                <w:lang w:val="it-IT"/>
              </w:rPr>
              <w:t>title</w:t>
            </w:r>
            <w:proofErr w:type="spellEnd"/>
            <w:r w:rsidR="00220FFA" w:rsidRPr="00220FFA">
              <w:rPr>
                <w:rFonts w:ascii="Garamond" w:hAnsi="Garamond"/>
                <w:lang w:val="it-IT"/>
              </w:rPr>
              <w:br/>
              <w:t xml:space="preserve">Titolo </w:t>
            </w:r>
            <w:r w:rsidR="00220FFA">
              <w:rPr>
                <w:rFonts w:ascii="Garamond" w:hAnsi="Garamond"/>
                <w:lang w:val="it-IT"/>
              </w:rPr>
              <w:t>della</w:t>
            </w:r>
            <w:r w:rsidR="00220FFA" w:rsidRPr="00220FFA">
              <w:rPr>
                <w:rFonts w:ascii="Garamond" w:hAnsi="Garamond"/>
                <w:lang w:val="it-IT"/>
              </w:rPr>
              <w:t xml:space="preserve"> tesi</w:t>
            </w:r>
          </w:p>
        </w:tc>
        <w:tc>
          <w:tcPr>
            <w:tcW w:w="6386" w:type="dxa"/>
          </w:tcPr>
          <w:p w14:paraId="00D3F174" w14:textId="77777777" w:rsidR="00A25A23" w:rsidRPr="00220FFA" w:rsidRDefault="00A25A23" w:rsidP="00574BD7">
            <w:pPr>
              <w:rPr>
                <w:rFonts w:ascii="Garamond" w:hAnsi="Garamond"/>
                <w:lang w:val="it-IT"/>
              </w:rPr>
            </w:pPr>
          </w:p>
        </w:tc>
      </w:tr>
    </w:tbl>
    <w:p w14:paraId="4CEC206E" w14:textId="77777777" w:rsidR="00574BD7" w:rsidRPr="009F0D3D" w:rsidRDefault="00574BD7" w:rsidP="00574BD7">
      <w:pPr>
        <w:rPr>
          <w:rFonts w:ascii="Garamond" w:hAnsi="Garamond"/>
          <w:lang w:val="it-IT"/>
        </w:rPr>
      </w:pPr>
    </w:p>
    <w:p w14:paraId="0FA5B9C0" w14:textId="4AAF5BBA" w:rsidR="00574BD7" w:rsidRPr="00660374" w:rsidRDefault="00085A5C" w:rsidP="00085A5C">
      <w:pPr>
        <w:jc w:val="center"/>
        <w:rPr>
          <w:rFonts w:ascii="Garamond" w:hAnsi="Garamond"/>
          <w:b/>
          <w:lang w:val="it-IT"/>
        </w:rPr>
      </w:pPr>
      <w:proofErr w:type="spellStart"/>
      <w:r w:rsidRPr="009646E1">
        <w:rPr>
          <w:rFonts w:ascii="Garamond" w:hAnsi="Garamond"/>
          <w:b/>
          <w:lang w:val="it-IT"/>
        </w:rPr>
        <w:t>Thesis</w:t>
      </w:r>
      <w:proofErr w:type="spellEnd"/>
      <w:r w:rsidRPr="009646E1">
        <w:rPr>
          <w:rFonts w:ascii="Garamond" w:hAnsi="Garamond"/>
          <w:b/>
          <w:lang w:val="it-IT"/>
        </w:rPr>
        <w:t xml:space="preserve"> </w:t>
      </w:r>
      <w:r w:rsidRPr="00660374">
        <w:rPr>
          <w:rFonts w:ascii="Garamond" w:hAnsi="Garamond"/>
          <w:b/>
          <w:lang w:val="it-IT"/>
        </w:rPr>
        <w:t>Evaluation</w:t>
      </w:r>
      <w:r w:rsidR="00660374" w:rsidRPr="00660374">
        <w:rPr>
          <w:rFonts w:ascii="Garamond" w:hAnsi="Garamond"/>
          <w:b/>
          <w:lang w:val="it-IT"/>
        </w:rPr>
        <w:br/>
        <w:t>Valutazione della 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61"/>
      </w:tblGrid>
      <w:tr w:rsidR="00085A5C" w:rsidRPr="009646E1" w14:paraId="5FB9381C" w14:textId="77777777" w:rsidTr="0010498E">
        <w:tc>
          <w:tcPr>
            <w:tcW w:w="3681" w:type="dxa"/>
            <w:shd w:val="clear" w:color="auto" w:fill="C6D9F1" w:themeFill="text2" w:themeFillTint="33"/>
          </w:tcPr>
          <w:p w14:paraId="3DA1C2D4" w14:textId="77777777" w:rsidR="00085A5C" w:rsidRPr="00660374" w:rsidRDefault="00085A5C" w:rsidP="00085A5C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 xml:space="preserve">Evaluation </w:t>
            </w:r>
            <w:proofErr w:type="spellStart"/>
            <w:r w:rsidRPr="009F0D3D">
              <w:rPr>
                <w:rFonts w:ascii="Garamond" w:hAnsi="Garamond"/>
                <w:lang w:val="it-IT"/>
              </w:rPr>
              <w:t>Parameter</w:t>
            </w:r>
            <w:proofErr w:type="spellEnd"/>
          </w:p>
          <w:p w14:paraId="4A232BD5" w14:textId="5D86C7F1" w:rsidR="00085A5C" w:rsidRPr="00660374" w:rsidRDefault="00085A5C" w:rsidP="00085A5C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Parametro di valutazione</w:t>
            </w:r>
          </w:p>
        </w:tc>
        <w:tc>
          <w:tcPr>
            <w:tcW w:w="5961" w:type="dxa"/>
            <w:shd w:val="clear" w:color="auto" w:fill="C6D9F1" w:themeFill="text2" w:themeFillTint="33"/>
          </w:tcPr>
          <w:p w14:paraId="23E1773E" w14:textId="77777777" w:rsidR="00085A5C" w:rsidRPr="00660374" w:rsidRDefault="00085A5C" w:rsidP="00085A5C">
            <w:pPr>
              <w:rPr>
                <w:rFonts w:ascii="Garamond" w:hAnsi="Garamond"/>
                <w:lang w:val="en-GB"/>
              </w:rPr>
            </w:pPr>
            <w:r w:rsidRPr="00660374">
              <w:rPr>
                <w:rFonts w:ascii="Garamond" w:hAnsi="Garamond"/>
                <w:lang w:val="en-GB"/>
              </w:rPr>
              <w:t xml:space="preserve">Originality and remarkability of the topic </w:t>
            </w:r>
          </w:p>
          <w:p w14:paraId="42555C0D" w14:textId="68FE4D30" w:rsidR="00085A5C" w:rsidRPr="00660374" w:rsidRDefault="00085A5C" w:rsidP="00085A5C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Originalità e rilevanza della tematica</w:t>
            </w:r>
          </w:p>
        </w:tc>
      </w:tr>
      <w:tr w:rsidR="007551D2" w:rsidRPr="00660374" w14:paraId="33E1F532" w14:textId="77777777" w:rsidTr="00A95E41">
        <w:tc>
          <w:tcPr>
            <w:tcW w:w="9642" w:type="dxa"/>
            <w:gridSpan w:val="2"/>
          </w:tcPr>
          <w:p w14:paraId="2ACDCA98" w14:textId="361FCE1C" w:rsidR="007551D2" w:rsidRPr="00660374" w:rsidRDefault="007551D2" w:rsidP="00085A5C">
            <w:pPr>
              <w:jc w:val="center"/>
              <w:rPr>
                <w:rFonts w:ascii="Garamond" w:hAnsi="Garamond"/>
                <w:b/>
                <w:lang w:val="it-IT"/>
              </w:rPr>
            </w:pPr>
            <w:r w:rsidRPr="00660374">
              <w:rPr>
                <w:rFonts w:ascii="Garamond" w:hAnsi="Garamond"/>
                <w:b/>
                <w:lang w:val="it-IT"/>
              </w:rPr>
              <w:t xml:space="preserve">Evaluation </w:t>
            </w:r>
            <w:r w:rsidRPr="00660374">
              <w:rPr>
                <w:rFonts w:ascii="Garamond" w:hAnsi="Garamond"/>
                <w:b/>
                <w:lang w:val="it-IT"/>
              </w:rPr>
              <w:br/>
              <w:t>Valutazione</w:t>
            </w:r>
          </w:p>
        </w:tc>
      </w:tr>
      <w:tr w:rsidR="007551D2" w:rsidRPr="00660374" w14:paraId="43320D62" w14:textId="77777777" w:rsidTr="007551D2">
        <w:trPr>
          <w:trHeight w:val="1216"/>
        </w:trPr>
        <w:tc>
          <w:tcPr>
            <w:tcW w:w="9642" w:type="dxa"/>
            <w:gridSpan w:val="2"/>
          </w:tcPr>
          <w:p w14:paraId="61F0885D" w14:textId="77777777" w:rsidR="007551D2" w:rsidRPr="00660374" w:rsidRDefault="007551D2" w:rsidP="00085A5C">
            <w:pPr>
              <w:jc w:val="center"/>
              <w:rPr>
                <w:rFonts w:ascii="Garamond" w:hAnsi="Garamond"/>
                <w:lang w:val="it-IT"/>
              </w:rPr>
            </w:pPr>
          </w:p>
          <w:p w14:paraId="5FDBDA17" w14:textId="77777777" w:rsidR="007551D2" w:rsidRPr="00660374" w:rsidRDefault="007551D2" w:rsidP="00085A5C">
            <w:pPr>
              <w:jc w:val="center"/>
              <w:rPr>
                <w:rFonts w:ascii="Garamond" w:hAnsi="Garamond"/>
                <w:lang w:val="it-IT"/>
              </w:rPr>
            </w:pPr>
          </w:p>
          <w:p w14:paraId="153411B3" w14:textId="77777777" w:rsidR="007551D2" w:rsidRPr="00660374" w:rsidRDefault="007551D2" w:rsidP="00085A5C">
            <w:pPr>
              <w:jc w:val="center"/>
              <w:rPr>
                <w:rFonts w:ascii="Garamond" w:hAnsi="Garamond"/>
                <w:lang w:val="it-IT"/>
              </w:rPr>
            </w:pPr>
          </w:p>
          <w:p w14:paraId="50D980E1" w14:textId="104A8098" w:rsidR="007551D2" w:rsidRPr="00660374" w:rsidRDefault="007551D2" w:rsidP="00085A5C">
            <w:pPr>
              <w:jc w:val="center"/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(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max</w:t>
            </w:r>
            <w:proofErr w:type="spellEnd"/>
            <w:r w:rsidRPr="00660374">
              <w:rPr>
                <w:rFonts w:ascii="Garamond" w:hAnsi="Garamond"/>
                <w:lang w:val="it-IT"/>
              </w:rPr>
              <w:t xml:space="preserve"> 500 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words</w:t>
            </w:r>
            <w:proofErr w:type="spellEnd"/>
            <w:r w:rsidRPr="00660374">
              <w:rPr>
                <w:rFonts w:ascii="Garamond" w:hAnsi="Garamond"/>
                <w:lang w:val="it-IT"/>
              </w:rPr>
              <w:t>)</w:t>
            </w:r>
          </w:p>
        </w:tc>
      </w:tr>
    </w:tbl>
    <w:p w14:paraId="4A05367E" w14:textId="16C82E5B" w:rsidR="00085A5C" w:rsidRPr="00660374" w:rsidRDefault="00085A5C" w:rsidP="00085A5C">
      <w:pPr>
        <w:jc w:val="center"/>
        <w:rPr>
          <w:rFonts w:ascii="Garamond" w:hAnsi="Garamond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103"/>
      </w:tblGrid>
      <w:tr w:rsidR="007551D2" w:rsidRPr="009646E1" w14:paraId="0BD93256" w14:textId="77777777" w:rsidTr="0010498E">
        <w:tc>
          <w:tcPr>
            <w:tcW w:w="3539" w:type="dxa"/>
            <w:shd w:val="clear" w:color="auto" w:fill="C6D9F1" w:themeFill="text2" w:themeFillTint="33"/>
          </w:tcPr>
          <w:p w14:paraId="5CB10E44" w14:textId="7D0C68BB" w:rsidR="007551D2" w:rsidRPr="009F0D3D" w:rsidRDefault="007551D2" w:rsidP="00933F39">
            <w:pPr>
              <w:rPr>
                <w:rFonts w:ascii="Garamond" w:hAnsi="Garamond"/>
                <w:lang w:val="it-IT"/>
              </w:rPr>
            </w:pPr>
            <w:r w:rsidRPr="009F0D3D">
              <w:rPr>
                <w:rFonts w:ascii="Garamond" w:hAnsi="Garamond"/>
                <w:lang w:val="it-IT"/>
              </w:rPr>
              <w:t xml:space="preserve">Evaluation </w:t>
            </w:r>
            <w:proofErr w:type="spellStart"/>
            <w:r w:rsidRPr="009F0D3D">
              <w:rPr>
                <w:rFonts w:ascii="Garamond" w:hAnsi="Garamond"/>
                <w:lang w:val="it-IT"/>
              </w:rPr>
              <w:t>parameter</w:t>
            </w:r>
            <w:proofErr w:type="spellEnd"/>
          </w:p>
          <w:p w14:paraId="0F7D36B9" w14:textId="77777777" w:rsidR="007551D2" w:rsidRPr="009F0D3D" w:rsidRDefault="007551D2" w:rsidP="00933F39">
            <w:pPr>
              <w:rPr>
                <w:rFonts w:ascii="Garamond" w:hAnsi="Garamond"/>
                <w:lang w:val="it-IT"/>
              </w:rPr>
            </w:pPr>
            <w:r w:rsidRPr="009F0D3D">
              <w:rPr>
                <w:rFonts w:ascii="Garamond" w:hAnsi="Garamond"/>
                <w:lang w:val="it-IT"/>
              </w:rPr>
              <w:t>Parametro di valutazione</w:t>
            </w:r>
          </w:p>
        </w:tc>
        <w:tc>
          <w:tcPr>
            <w:tcW w:w="6103" w:type="dxa"/>
            <w:shd w:val="clear" w:color="auto" w:fill="C6D9F1" w:themeFill="text2" w:themeFillTint="33"/>
          </w:tcPr>
          <w:p w14:paraId="0E2480C7" w14:textId="548AAE90" w:rsidR="00AB6EC4" w:rsidRPr="00660374" w:rsidRDefault="00AB6EC4" w:rsidP="00933F39">
            <w:pPr>
              <w:rPr>
                <w:rFonts w:ascii="Garamond" w:hAnsi="Garamond"/>
                <w:lang w:val="en-GB"/>
              </w:rPr>
            </w:pPr>
            <w:r w:rsidRPr="00660374">
              <w:rPr>
                <w:rFonts w:ascii="Garamond" w:hAnsi="Garamond"/>
                <w:lang w:val="en-GB"/>
              </w:rPr>
              <w:t>Structure of the thesis and clarity of the presentation</w:t>
            </w:r>
          </w:p>
          <w:p w14:paraId="603928A5" w14:textId="1E646FDF" w:rsidR="007551D2" w:rsidRPr="009F0D3D" w:rsidRDefault="007551D2" w:rsidP="00933F39">
            <w:pPr>
              <w:rPr>
                <w:rFonts w:ascii="Garamond" w:hAnsi="Garamond"/>
                <w:lang w:val="it-IT"/>
              </w:rPr>
            </w:pPr>
            <w:r w:rsidRPr="009F0D3D">
              <w:rPr>
                <w:rFonts w:ascii="Garamond" w:hAnsi="Garamond"/>
                <w:lang w:val="it-IT"/>
              </w:rPr>
              <w:t>Struttura dell’elaborato e chiarezza espositiva</w:t>
            </w:r>
          </w:p>
        </w:tc>
      </w:tr>
      <w:tr w:rsidR="007551D2" w:rsidRPr="00660374" w14:paraId="37D085FF" w14:textId="77777777" w:rsidTr="00933F39">
        <w:tc>
          <w:tcPr>
            <w:tcW w:w="9642" w:type="dxa"/>
            <w:gridSpan w:val="2"/>
          </w:tcPr>
          <w:p w14:paraId="266CD267" w14:textId="77777777" w:rsidR="007551D2" w:rsidRPr="00660374" w:rsidRDefault="007551D2" w:rsidP="00933F39">
            <w:pPr>
              <w:jc w:val="center"/>
              <w:rPr>
                <w:rFonts w:ascii="Garamond" w:hAnsi="Garamond"/>
                <w:b/>
                <w:lang w:val="it-IT"/>
              </w:rPr>
            </w:pPr>
            <w:r w:rsidRPr="00660374">
              <w:rPr>
                <w:rFonts w:ascii="Garamond" w:hAnsi="Garamond"/>
                <w:b/>
                <w:lang w:val="it-IT"/>
              </w:rPr>
              <w:t xml:space="preserve">Evaluation </w:t>
            </w:r>
            <w:r w:rsidRPr="00660374">
              <w:rPr>
                <w:rFonts w:ascii="Garamond" w:hAnsi="Garamond"/>
                <w:b/>
                <w:lang w:val="it-IT"/>
              </w:rPr>
              <w:br/>
              <w:t>Valutazione</w:t>
            </w:r>
          </w:p>
        </w:tc>
      </w:tr>
      <w:tr w:rsidR="007551D2" w:rsidRPr="00660374" w14:paraId="7FC07EAA" w14:textId="77777777" w:rsidTr="00933F39">
        <w:trPr>
          <w:trHeight w:val="1216"/>
        </w:trPr>
        <w:tc>
          <w:tcPr>
            <w:tcW w:w="9642" w:type="dxa"/>
            <w:gridSpan w:val="2"/>
          </w:tcPr>
          <w:p w14:paraId="55B1538A" w14:textId="77777777" w:rsidR="007551D2" w:rsidRPr="00660374" w:rsidRDefault="007551D2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0EDEAF0D" w14:textId="77777777" w:rsidR="007551D2" w:rsidRPr="00660374" w:rsidRDefault="007551D2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0FEE3801" w14:textId="77777777" w:rsidR="007551D2" w:rsidRPr="00660374" w:rsidRDefault="007551D2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40E72D45" w14:textId="77777777" w:rsidR="007551D2" w:rsidRPr="00660374" w:rsidRDefault="007551D2" w:rsidP="00933F39">
            <w:pPr>
              <w:jc w:val="center"/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(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max</w:t>
            </w:r>
            <w:proofErr w:type="spellEnd"/>
            <w:r w:rsidRPr="00660374">
              <w:rPr>
                <w:rFonts w:ascii="Garamond" w:hAnsi="Garamond"/>
                <w:lang w:val="it-IT"/>
              </w:rPr>
              <w:t xml:space="preserve"> 500 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words</w:t>
            </w:r>
            <w:proofErr w:type="spellEnd"/>
            <w:r w:rsidRPr="00660374">
              <w:rPr>
                <w:rFonts w:ascii="Garamond" w:hAnsi="Garamond"/>
                <w:lang w:val="it-IT"/>
              </w:rPr>
              <w:t>)</w:t>
            </w:r>
          </w:p>
        </w:tc>
      </w:tr>
    </w:tbl>
    <w:p w14:paraId="7C657E73" w14:textId="43BA7FEE" w:rsidR="007551D2" w:rsidRPr="00660374" w:rsidRDefault="007551D2" w:rsidP="00085A5C">
      <w:pPr>
        <w:jc w:val="center"/>
        <w:rPr>
          <w:rFonts w:ascii="Garamond" w:hAnsi="Garamond"/>
          <w:b/>
          <w:lang w:val="it-IT"/>
        </w:rPr>
      </w:pPr>
    </w:p>
    <w:p w14:paraId="64CA93AB" w14:textId="5473FC83" w:rsidR="00AB6EC4" w:rsidRDefault="00AB6EC4" w:rsidP="00085A5C">
      <w:pPr>
        <w:jc w:val="center"/>
        <w:rPr>
          <w:rFonts w:ascii="Garamond" w:hAnsi="Garamond"/>
          <w:b/>
          <w:lang w:val="it-IT"/>
        </w:rPr>
      </w:pPr>
    </w:p>
    <w:p w14:paraId="00AB057C" w14:textId="77777777" w:rsidR="009646E1" w:rsidRPr="00660374" w:rsidRDefault="009646E1" w:rsidP="00085A5C">
      <w:pPr>
        <w:jc w:val="center"/>
        <w:rPr>
          <w:rFonts w:ascii="Garamond" w:hAnsi="Garamond"/>
          <w:b/>
          <w:lang w:val="it-IT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103"/>
      </w:tblGrid>
      <w:tr w:rsidR="00AB6EC4" w:rsidRPr="009646E1" w14:paraId="107C6270" w14:textId="77777777" w:rsidTr="0010498E">
        <w:tc>
          <w:tcPr>
            <w:tcW w:w="3539" w:type="dxa"/>
            <w:shd w:val="clear" w:color="auto" w:fill="C6D9F1" w:themeFill="text2" w:themeFillTint="33"/>
          </w:tcPr>
          <w:p w14:paraId="2C863C0F" w14:textId="77777777" w:rsidR="00AB6EC4" w:rsidRPr="00660374" w:rsidRDefault="00AB6EC4" w:rsidP="00933F39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 xml:space="preserve">Evaluation 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parameter</w:t>
            </w:r>
            <w:proofErr w:type="spellEnd"/>
          </w:p>
          <w:p w14:paraId="34BAD81A" w14:textId="77777777" w:rsidR="00AB6EC4" w:rsidRPr="00660374" w:rsidRDefault="00AB6EC4" w:rsidP="00933F39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Parametro di valutazione</w:t>
            </w:r>
          </w:p>
        </w:tc>
        <w:tc>
          <w:tcPr>
            <w:tcW w:w="6103" w:type="dxa"/>
            <w:shd w:val="clear" w:color="auto" w:fill="C6D9F1" w:themeFill="text2" w:themeFillTint="33"/>
          </w:tcPr>
          <w:p w14:paraId="7763C0DC" w14:textId="48EAB175" w:rsidR="00220FFA" w:rsidRDefault="00220FFA" w:rsidP="00220FFA">
            <w:pPr>
              <w:rPr>
                <w:rFonts w:ascii="Garamond" w:hAnsi="Garamond"/>
                <w:lang w:val="it-IT"/>
              </w:rPr>
            </w:pPr>
            <w:proofErr w:type="spellStart"/>
            <w:r w:rsidRPr="009F0D3D">
              <w:rPr>
                <w:rFonts w:ascii="Garamond" w:hAnsi="Garamond"/>
                <w:lang w:val="it-IT"/>
              </w:rPr>
              <w:t>Methodological</w:t>
            </w:r>
            <w:proofErr w:type="spellEnd"/>
            <w:r w:rsidRPr="009F0D3D">
              <w:rPr>
                <w:rFonts w:ascii="Garamond" w:hAnsi="Garamond"/>
                <w:lang w:val="it-IT"/>
              </w:rPr>
              <w:t xml:space="preserve"> </w:t>
            </w:r>
            <w:proofErr w:type="spellStart"/>
            <w:r w:rsidRPr="009F0D3D">
              <w:rPr>
                <w:rFonts w:ascii="Garamond" w:hAnsi="Garamond"/>
                <w:lang w:val="it-IT"/>
              </w:rPr>
              <w:t>rigour</w:t>
            </w:r>
            <w:proofErr w:type="spellEnd"/>
          </w:p>
          <w:p w14:paraId="6BA76937" w14:textId="0979AD7A" w:rsidR="00AB6EC4" w:rsidRPr="00660374" w:rsidRDefault="00AB6EC4" w:rsidP="00220FFA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Metodologia dello s</w:t>
            </w:r>
            <w:r w:rsidR="00220FFA">
              <w:rPr>
                <w:rFonts w:ascii="Garamond" w:hAnsi="Garamond"/>
                <w:lang w:val="it-IT"/>
              </w:rPr>
              <w:t xml:space="preserve">tudio </w:t>
            </w:r>
          </w:p>
        </w:tc>
      </w:tr>
      <w:tr w:rsidR="00AB6EC4" w:rsidRPr="00660374" w14:paraId="390BDCBE" w14:textId="77777777" w:rsidTr="00933F39">
        <w:tc>
          <w:tcPr>
            <w:tcW w:w="9642" w:type="dxa"/>
            <w:gridSpan w:val="2"/>
          </w:tcPr>
          <w:p w14:paraId="0ED9151E" w14:textId="77777777" w:rsidR="00AB6EC4" w:rsidRPr="00660374" w:rsidRDefault="00AB6EC4" w:rsidP="00933F39">
            <w:pPr>
              <w:jc w:val="center"/>
              <w:rPr>
                <w:rFonts w:ascii="Garamond" w:hAnsi="Garamond"/>
                <w:b/>
                <w:lang w:val="it-IT"/>
              </w:rPr>
            </w:pPr>
            <w:r w:rsidRPr="00660374">
              <w:rPr>
                <w:rFonts w:ascii="Garamond" w:hAnsi="Garamond"/>
                <w:b/>
                <w:lang w:val="it-IT"/>
              </w:rPr>
              <w:t xml:space="preserve">Evaluation </w:t>
            </w:r>
            <w:r w:rsidRPr="00660374">
              <w:rPr>
                <w:rFonts w:ascii="Garamond" w:hAnsi="Garamond"/>
                <w:b/>
                <w:lang w:val="it-IT"/>
              </w:rPr>
              <w:br/>
              <w:t>Valutazione</w:t>
            </w:r>
          </w:p>
        </w:tc>
      </w:tr>
      <w:tr w:rsidR="00AB6EC4" w:rsidRPr="00660374" w14:paraId="41B7D02F" w14:textId="77777777" w:rsidTr="00933F39">
        <w:trPr>
          <w:trHeight w:val="1216"/>
        </w:trPr>
        <w:tc>
          <w:tcPr>
            <w:tcW w:w="9642" w:type="dxa"/>
            <w:gridSpan w:val="2"/>
          </w:tcPr>
          <w:p w14:paraId="17202B62" w14:textId="77777777" w:rsidR="00AB6EC4" w:rsidRPr="00660374" w:rsidRDefault="00AB6EC4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482D1795" w14:textId="77777777" w:rsidR="00AB6EC4" w:rsidRPr="00660374" w:rsidRDefault="00AB6EC4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04EE85D3" w14:textId="77777777" w:rsidR="00AB6EC4" w:rsidRPr="00660374" w:rsidRDefault="00AB6EC4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4D90A932" w14:textId="77777777" w:rsidR="00AB6EC4" w:rsidRPr="00660374" w:rsidRDefault="00AB6EC4" w:rsidP="00933F39">
            <w:pPr>
              <w:jc w:val="center"/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(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max</w:t>
            </w:r>
            <w:proofErr w:type="spellEnd"/>
            <w:r w:rsidRPr="00660374">
              <w:rPr>
                <w:rFonts w:ascii="Garamond" w:hAnsi="Garamond"/>
                <w:lang w:val="it-IT"/>
              </w:rPr>
              <w:t xml:space="preserve"> 500 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words</w:t>
            </w:r>
            <w:proofErr w:type="spellEnd"/>
            <w:r w:rsidRPr="00660374">
              <w:rPr>
                <w:rFonts w:ascii="Garamond" w:hAnsi="Garamond"/>
                <w:lang w:val="it-IT"/>
              </w:rPr>
              <w:t>)</w:t>
            </w:r>
          </w:p>
        </w:tc>
      </w:tr>
    </w:tbl>
    <w:p w14:paraId="4A33490C" w14:textId="7573F333" w:rsidR="00AB6EC4" w:rsidRPr="00660374" w:rsidRDefault="00AB6EC4" w:rsidP="00085A5C">
      <w:pPr>
        <w:jc w:val="center"/>
        <w:rPr>
          <w:rFonts w:ascii="Garamond" w:hAnsi="Garamond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103"/>
      </w:tblGrid>
      <w:tr w:rsidR="00AB6EC4" w:rsidRPr="009646E1" w14:paraId="63A10EC8" w14:textId="77777777" w:rsidTr="0010498E">
        <w:tc>
          <w:tcPr>
            <w:tcW w:w="3539" w:type="dxa"/>
            <w:shd w:val="clear" w:color="auto" w:fill="C6D9F1" w:themeFill="text2" w:themeFillTint="33"/>
          </w:tcPr>
          <w:p w14:paraId="1E5ABA2C" w14:textId="77777777" w:rsidR="00AB6EC4" w:rsidRPr="00660374" w:rsidRDefault="00AB6EC4" w:rsidP="00933F39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 xml:space="preserve">Evaluation 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parameter</w:t>
            </w:r>
            <w:proofErr w:type="spellEnd"/>
          </w:p>
          <w:p w14:paraId="19A4F1D8" w14:textId="77777777" w:rsidR="00AB6EC4" w:rsidRPr="00660374" w:rsidRDefault="00AB6EC4" w:rsidP="00933F39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Parametro di valutazione</w:t>
            </w:r>
          </w:p>
        </w:tc>
        <w:tc>
          <w:tcPr>
            <w:tcW w:w="6103" w:type="dxa"/>
            <w:shd w:val="clear" w:color="auto" w:fill="C6D9F1" w:themeFill="text2" w:themeFillTint="33"/>
          </w:tcPr>
          <w:p w14:paraId="51565EF0" w14:textId="63E9A4BE" w:rsidR="00AB6EC4" w:rsidRPr="00660374" w:rsidRDefault="005E478F" w:rsidP="005E478F">
            <w:pPr>
              <w:rPr>
                <w:rFonts w:ascii="Garamond" w:hAnsi="Garamond"/>
                <w:lang w:val="en-GB"/>
              </w:rPr>
            </w:pPr>
            <w:r w:rsidRPr="00660374">
              <w:rPr>
                <w:rFonts w:ascii="Garamond" w:hAnsi="Garamond"/>
                <w:lang w:val="en-GB"/>
              </w:rPr>
              <w:t>Quality and completeness of sources and bibliographic references</w:t>
            </w:r>
          </w:p>
          <w:p w14:paraId="67DEA65C" w14:textId="7F288A80" w:rsidR="00AB6EC4" w:rsidRPr="00660374" w:rsidRDefault="00AB6EC4" w:rsidP="00933F39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Qualità e completezza delle fonti e dei riferimenti bibliografici</w:t>
            </w:r>
          </w:p>
        </w:tc>
      </w:tr>
      <w:tr w:rsidR="00AB6EC4" w:rsidRPr="00660374" w14:paraId="69AC6A66" w14:textId="77777777" w:rsidTr="00933F39">
        <w:tc>
          <w:tcPr>
            <w:tcW w:w="9642" w:type="dxa"/>
            <w:gridSpan w:val="2"/>
          </w:tcPr>
          <w:p w14:paraId="34C0F60F" w14:textId="77777777" w:rsidR="00AB6EC4" w:rsidRPr="00660374" w:rsidRDefault="00AB6EC4" w:rsidP="00933F39">
            <w:pPr>
              <w:jc w:val="center"/>
              <w:rPr>
                <w:rFonts w:ascii="Garamond" w:hAnsi="Garamond"/>
                <w:b/>
                <w:lang w:val="it-IT"/>
              </w:rPr>
            </w:pPr>
            <w:r w:rsidRPr="00660374">
              <w:rPr>
                <w:rFonts w:ascii="Garamond" w:hAnsi="Garamond"/>
                <w:b/>
                <w:lang w:val="it-IT"/>
              </w:rPr>
              <w:t xml:space="preserve">Evaluation </w:t>
            </w:r>
            <w:r w:rsidRPr="00660374">
              <w:rPr>
                <w:rFonts w:ascii="Garamond" w:hAnsi="Garamond"/>
                <w:b/>
                <w:lang w:val="it-IT"/>
              </w:rPr>
              <w:br/>
              <w:t>Valutazione</w:t>
            </w:r>
          </w:p>
        </w:tc>
      </w:tr>
      <w:tr w:rsidR="00AB6EC4" w:rsidRPr="00660374" w14:paraId="1337C89C" w14:textId="77777777" w:rsidTr="00933F39">
        <w:trPr>
          <w:trHeight w:val="1216"/>
        </w:trPr>
        <w:tc>
          <w:tcPr>
            <w:tcW w:w="9642" w:type="dxa"/>
            <w:gridSpan w:val="2"/>
          </w:tcPr>
          <w:p w14:paraId="167AB9CD" w14:textId="77777777" w:rsidR="00AB6EC4" w:rsidRPr="00660374" w:rsidRDefault="00AB6EC4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7D36B2C7" w14:textId="77777777" w:rsidR="00AB6EC4" w:rsidRPr="00660374" w:rsidRDefault="00AB6EC4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36757D2C" w14:textId="77777777" w:rsidR="00AB6EC4" w:rsidRPr="00660374" w:rsidRDefault="00AB6EC4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544FC4A5" w14:textId="77777777" w:rsidR="00AB6EC4" w:rsidRPr="00660374" w:rsidRDefault="00AB6EC4" w:rsidP="00933F39">
            <w:pPr>
              <w:jc w:val="center"/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(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max</w:t>
            </w:r>
            <w:proofErr w:type="spellEnd"/>
            <w:r w:rsidRPr="00660374">
              <w:rPr>
                <w:rFonts w:ascii="Garamond" w:hAnsi="Garamond"/>
                <w:lang w:val="it-IT"/>
              </w:rPr>
              <w:t xml:space="preserve"> 500 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words</w:t>
            </w:r>
            <w:proofErr w:type="spellEnd"/>
            <w:r w:rsidRPr="00660374">
              <w:rPr>
                <w:rFonts w:ascii="Garamond" w:hAnsi="Garamond"/>
                <w:lang w:val="it-IT"/>
              </w:rPr>
              <w:t>)</w:t>
            </w:r>
          </w:p>
        </w:tc>
      </w:tr>
    </w:tbl>
    <w:p w14:paraId="3D73D802" w14:textId="20329B59" w:rsidR="005E478F" w:rsidRPr="00660374" w:rsidRDefault="005E478F" w:rsidP="00085A5C">
      <w:pPr>
        <w:jc w:val="center"/>
        <w:rPr>
          <w:rFonts w:ascii="Garamond" w:hAnsi="Garamond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61"/>
      </w:tblGrid>
      <w:tr w:rsidR="005E478F" w:rsidRPr="009646E1" w14:paraId="267C55B5" w14:textId="77777777" w:rsidTr="0010498E">
        <w:tc>
          <w:tcPr>
            <w:tcW w:w="3681" w:type="dxa"/>
            <w:shd w:val="clear" w:color="auto" w:fill="C6D9F1" w:themeFill="text2" w:themeFillTint="33"/>
          </w:tcPr>
          <w:p w14:paraId="4CF46EA3" w14:textId="77777777" w:rsidR="005E478F" w:rsidRPr="00660374" w:rsidRDefault="005E478F" w:rsidP="00933F39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 xml:space="preserve">Evaluation 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parameter</w:t>
            </w:r>
            <w:proofErr w:type="spellEnd"/>
          </w:p>
          <w:p w14:paraId="58453470" w14:textId="77777777" w:rsidR="005E478F" w:rsidRPr="00660374" w:rsidRDefault="005E478F" w:rsidP="00933F39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Parametro di valutazione</w:t>
            </w:r>
          </w:p>
        </w:tc>
        <w:tc>
          <w:tcPr>
            <w:tcW w:w="5961" w:type="dxa"/>
            <w:shd w:val="clear" w:color="auto" w:fill="C6D9F1" w:themeFill="text2" w:themeFillTint="33"/>
          </w:tcPr>
          <w:p w14:paraId="4D5193DD" w14:textId="17F51BBC" w:rsidR="005E478F" w:rsidRPr="00660374" w:rsidRDefault="005E478F" w:rsidP="005E478F">
            <w:pPr>
              <w:rPr>
                <w:rFonts w:ascii="Garamond" w:hAnsi="Garamond"/>
                <w:lang w:val="en-GB"/>
              </w:rPr>
            </w:pPr>
            <w:r w:rsidRPr="00660374">
              <w:rPr>
                <w:rFonts w:ascii="Garamond" w:hAnsi="Garamond"/>
                <w:lang w:val="en-GB"/>
              </w:rPr>
              <w:t>Contribution to the scientific debate on the topic of the analysis</w:t>
            </w:r>
          </w:p>
          <w:p w14:paraId="0C154171" w14:textId="3135ABB4" w:rsidR="005E478F" w:rsidRPr="00660374" w:rsidRDefault="005E478F" w:rsidP="005E478F">
            <w:pPr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Contributo al dibattito scientifico sul tema oggetto di analisi</w:t>
            </w:r>
          </w:p>
        </w:tc>
      </w:tr>
      <w:tr w:rsidR="005E478F" w:rsidRPr="00660374" w14:paraId="526C8881" w14:textId="77777777" w:rsidTr="00933F39">
        <w:tc>
          <w:tcPr>
            <w:tcW w:w="9642" w:type="dxa"/>
            <w:gridSpan w:val="2"/>
          </w:tcPr>
          <w:p w14:paraId="0AF0C970" w14:textId="77777777" w:rsidR="005E478F" w:rsidRPr="00660374" w:rsidRDefault="005E478F" w:rsidP="00933F39">
            <w:pPr>
              <w:jc w:val="center"/>
              <w:rPr>
                <w:rFonts w:ascii="Garamond" w:hAnsi="Garamond"/>
                <w:b/>
                <w:lang w:val="it-IT"/>
              </w:rPr>
            </w:pPr>
            <w:r w:rsidRPr="00660374">
              <w:rPr>
                <w:rFonts w:ascii="Garamond" w:hAnsi="Garamond"/>
                <w:b/>
                <w:lang w:val="it-IT"/>
              </w:rPr>
              <w:t xml:space="preserve">Evaluation </w:t>
            </w:r>
            <w:r w:rsidRPr="00660374">
              <w:rPr>
                <w:rFonts w:ascii="Garamond" w:hAnsi="Garamond"/>
                <w:b/>
                <w:lang w:val="it-IT"/>
              </w:rPr>
              <w:br/>
              <w:t>Valutazione</w:t>
            </w:r>
          </w:p>
        </w:tc>
      </w:tr>
      <w:tr w:rsidR="005E478F" w:rsidRPr="00660374" w14:paraId="065BFDB9" w14:textId="77777777" w:rsidTr="00933F39">
        <w:trPr>
          <w:trHeight w:val="1216"/>
        </w:trPr>
        <w:tc>
          <w:tcPr>
            <w:tcW w:w="9642" w:type="dxa"/>
            <w:gridSpan w:val="2"/>
          </w:tcPr>
          <w:p w14:paraId="28BDAD42" w14:textId="77777777" w:rsidR="005E478F" w:rsidRPr="00660374" w:rsidRDefault="005E478F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0FAC8223" w14:textId="77777777" w:rsidR="005E478F" w:rsidRPr="00660374" w:rsidRDefault="005E478F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6809454A" w14:textId="77777777" w:rsidR="005E478F" w:rsidRPr="00660374" w:rsidRDefault="005E478F" w:rsidP="00933F39">
            <w:pPr>
              <w:jc w:val="center"/>
              <w:rPr>
                <w:rFonts w:ascii="Garamond" w:hAnsi="Garamond"/>
                <w:lang w:val="it-IT"/>
              </w:rPr>
            </w:pPr>
          </w:p>
          <w:p w14:paraId="46B41A26" w14:textId="77777777" w:rsidR="005E478F" w:rsidRPr="00660374" w:rsidRDefault="005E478F" w:rsidP="00933F39">
            <w:pPr>
              <w:jc w:val="center"/>
              <w:rPr>
                <w:rFonts w:ascii="Garamond" w:hAnsi="Garamond"/>
                <w:lang w:val="it-IT"/>
              </w:rPr>
            </w:pPr>
            <w:r w:rsidRPr="00660374">
              <w:rPr>
                <w:rFonts w:ascii="Garamond" w:hAnsi="Garamond"/>
                <w:lang w:val="it-IT"/>
              </w:rPr>
              <w:t>(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max</w:t>
            </w:r>
            <w:proofErr w:type="spellEnd"/>
            <w:r w:rsidRPr="00660374">
              <w:rPr>
                <w:rFonts w:ascii="Garamond" w:hAnsi="Garamond"/>
                <w:lang w:val="it-IT"/>
              </w:rPr>
              <w:t xml:space="preserve"> 500 </w:t>
            </w:r>
            <w:proofErr w:type="spellStart"/>
            <w:r w:rsidRPr="00660374">
              <w:rPr>
                <w:rFonts w:ascii="Garamond" w:hAnsi="Garamond"/>
                <w:lang w:val="it-IT"/>
              </w:rPr>
              <w:t>words</w:t>
            </w:r>
            <w:proofErr w:type="spellEnd"/>
            <w:r w:rsidRPr="00660374">
              <w:rPr>
                <w:rFonts w:ascii="Garamond" w:hAnsi="Garamond"/>
                <w:lang w:val="it-IT"/>
              </w:rPr>
              <w:t>)</w:t>
            </w:r>
          </w:p>
        </w:tc>
      </w:tr>
    </w:tbl>
    <w:p w14:paraId="507E57E8" w14:textId="28682589" w:rsidR="005E478F" w:rsidRPr="00660374" w:rsidRDefault="005E478F" w:rsidP="00085A5C">
      <w:pPr>
        <w:jc w:val="center"/>
        <w:rPr>
          <w:rFonts w:ascii="Garamond" w:hAnsi="Garamond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78"/>
      </w:tblGrid>
      <w:tr w:rsidR="007D7EED" w:rsidRPr="00660374" w14:paraId="25A8178C" w14:textId="77777777" w:rsidTr="007D7EED">
        <w:tc>
          <w:tcPr>
            <w:tcW w:w="3964" w:type="dxa"/>
          </w:tcPr>
          <w:p w14:paraId="30EA48D4" w14:textId="14F4C12C" w:rsidR="007D7EED" w:rsidRPr="00660374" w:rsidRDefault="007D7EED" w:rsidP="007D7EED">
            <w:pPr>
              <w:rPr>
                <w:rFonts w:ascii="Garamond" w:hAnsi="Garamond"/>
                <w:b/>
                <w:lang w:val="it-IT"/>
              </w:rPr>
            </w:pPr>
            <w:r w:rsidRPr="00660374">
              <w:rPr>
                <w:rFonts w:ascii="Garamond" w:hAnsi="Garamond"/>
                <w:b/>
                <w:lang w:val="it-IT"/>
              </w:rPr>
              <w:t xml:space="preserve">Evaluation </w:t>
            </w:r>
            <w:proofErr w:type="spellStart"/>
            <w:r w:rsidRPr="00660374">
              <w:rPr>
                <w:rFonts w:ascii="Garamond" w:hAnsi="Garamond"/>
                <w:b/>
                <w:lang w:val="it-IT"/>
              </w:rPr>
              <w:t>result</w:t>
            </w:r>
            <w:proofErr w:type="spellEnd"/>
            <w:r w:rsidRPr="00660374">
              <w:rPr>
                <w:rFonts w:ascii="Garamond" w:hAnsi="Garamond"/>
                <w:b/>
                <w:lang w:val="it-IT"/>
              </w:rPr>
              <w:t xml:space="preserve"> </w:t>
            </w:r>
          </w:p>
          <w:p w14:paraId="3303F988" w14:textId="600EC00B" w:rsidR="007D7EED" w:rsidRPr="00660374" w:rsidRDefault="007D7EED" w:rsidP="007D7EED">
            <w:pPr>
              <w:rPr>
                <w:rFonts w:ascii="Garamond" w:hAnsi="Garamond"/>
                <w:b/>
                <w:lang w:val="it-IT"/>
              </w:rPr>
            </w:pPr>
            <w:r w:rsidRPr="00660374">
              <w:rPr>
                <w:rFonts w:ascii="Garamond" w:hAnsi="Garamond"/>
                <w:b/>
                <w:lang w:val="it-IT"/>
              </w:rPr>
              <w:t>Risultato della valutazione</w:t>
            </w:r>
          </w:p>
        </w:tc>
        <w:tc>
          <w:tcPr>
            <w:tcW w:w="5678" w:type="dxa"/>
          </w:tcPr>
          <w:p w14:paraId="0E3D9147" w14:textId="3A91A7D0" w:rsidR="007D7EED" w:rsidRPr="00660374" w:rsidRDefault="007D7EED" w:rsidP="007D7EED">
            <w:pPr>
              <w:rPr>
                <w:rFonts w:ascii="Garamond" w:hAnsi="Garamond"/>
                <w:lang w:val="en-GB"/>
              </w:rPr>
            </w:pPr>
            <w:r w:rsidRPr="00660374">
              <w:rPr>
                <w:rFonts w:ascii="Garamond" w:hAnsi="Garamond"/>
                <w:sz w:val="28"/>
                <w:szCs w:val="28"/>
                <w:lang w:val="en-GB"/>
              </w:rPr>
              <w:t>□</w:t>
            </w:r>
            <w:r w:rsidRPr="00660374">
              <w:rPr>
                <w:rFonts w:ascii="Garamond" w:hAnsi="Garamond"/>
                <w:lang w:val="en-GB"/>
              </w:rPr>
              <w:t xml:space="preserve"> Admitted – </w:t>
            </w:r>
            <w:proofErr w:type="spellStart"/>
            <w:r w:rsidRPr="00660374">
              <w:rPr>
                <w:rFonts w:ascii="Garamond" w:hAnsi="Garamond"/>
                <w:lang w:val="en-GB"/>
              </w:rPr>
              <w:t>Accettata</w:t>
            </w:r>
            <w:proofErr w:type="spellEnd"/>
          </w:p>
          <w:p w14:paraId="0776EEA6" w14:textId="4B5AF010" w:rsidR="007D7EED" w:rsidRPr="00660374" w:rsidRDefault="007D7EED" w:rsidP="007D7EED">
            <w:pPr>
              <w:rPr>
                <w:rFonts w:ascii="Garamond" w:hAnsi="Garamond"/>
                <w:lang w:val="en-GB"/>
              </w:rPr>
            </w:pPr>
            <w:r w:rsidRPr="00660374">
              <w:rPr>
                <w:rFonts w:ascii="Garamond" w:hAnsi="Garamond"/>
                <w:sz w:val="28"/>
                <w:szCs w:val="28"/>
                <w:lang w:val="en-GB"/>
              </w:rPr>
              <w:t xml:space="preserve">□ </w:t>
            </w:r>
            <w:r w:rsidRPr="00660374">
              <w:rPr>
                <w:rFonts w:ascii="Garamond" w:hAnsi="Garamond"/>
                <w:lang w:val="en-GB"/>
              </w:rPr>
              <w:t xml:space="preserve">Admitted with minor corrections – </w:t>
            </w:r>
            <w:proofErr w:type="spellStart"/>
            <w:r w:rsidRPr="00660374">
              <w:rPr>
                <w:rFonts w:ascii="Garamond" w:hAnsi="Garamond"/>
                <w:lang w:val="en-GB"/>
              </w:rPr>
              <w:t>Accettata</w:t>
            </w:r>
            <w:proofErr w:type="spellEnd"/>
            <w:r w:rsidRPr="00660374">
              <w:rPr>
                <w:rFonts w:ascii="Garamond" w:hAnsi="Garamond"/>
                <w:lang w:val="en-GB"/>
              </w:rPr>
              <w:t xml:space="preserve"> con </w:t>
            </w:r>
            <w:proofErr w:type="spellStart"/>
            <w:r w:rsidRPr="00660374">
              <w:rPr>
                <w:rFonts w:ascii="Garamond" w:hAnsi="Garamond"/>
                <w:lang w:val="en-GB"/>
              </w:rPr>
              <w:t>revisioni</w:t>
            </w:r>
            <w:proofErr w:type="spellEnd"/>
            <w:r w:rsidRPr="00660374">
              <w:rPr>
                <w:rFonts w:ascii="Garamond" w:hAnsi="Garamond"/>
                <w:lang w:val="en-GB"/>
              </w:rPr>
              <w:t xml:space="preserve"> </w:t>
            </w:r>
          </w:p>
          <w:p w14:paraId="3A889AD1" w14:textId="063D4146" w:rsidR="007D7EED" w:rsidRPr="00660374" w:rsidRDefault="007D7EED" w:rsidP="007D7EED">
            <w:pPr>
              <w:rPr>
                <w:rFonts w:ascii="Garamond" w:hAnsi="Garamond"/>
                <w:lang w:val="en-GB"/>
              </w:rPr>
            </w:pPr>
            <w:r w:rsidRPr="00660374">
              <w:rPr>
                <w:rFonts w:ascii="Garamond" w:hAnsi="Garamond"/>
                <w:sz w:val="28"/>
                <w:szCs w:val="28"/>
                <w:lang w:val="en-GB"/>
              </w:rPr>
              <w:t>□</w:t>
            </w:r>
            <w:r w:rsidRPr="00660374">
              <w:rPr>
                <w:rFonts w:ascii="Garamond" w:hAnsi="Garamond"/>
                <w:lang w:val="en-GB"/>
              </w:rPr>
              <w:t xml:space="preserve"> Not Admitted – Non </w:t>
            </w:r>
            <w:proofErr w:type="spellStart"/>
            <w:r w:rsidRPr="00660374">
              <w:rPr>
                <w:rFonts w:ascii="Garamond" w:hAnsi="Garamond"/>
                <w:lang w:val="en-GB"/>
              </w:rPr>
              <w:t>accettata</w:t>
            </w:r>
            <w:proofErr w:type="spellEnd"/>
          </w:p>
        </w:tc>
      </w:tr>
    </w:tbl>
    <w:p w14:paraId="3E74CC51" w14:textId="5E6EAA48" w:rsidR="007D7EED" w:rsidRDefault="007D7EED" w:rsidP="00085A5C">
      <w:pPr>
        <w:jc w:val="center"/>
        <w:rPr>
          <w:rFonts w:ascii="Garamond" w:hAnsi="Garamond"/>
          <w:b/>
          <w:lang w:val="en-GB"/>
        </w:rPr>
      </w:pPr>
    </w:p>
    <w:p w14:paraId="07E4A897" w14:textId="77777777" w:rsidR="00660374" w:rsidRDefault="00660374" w:rsidP="00085A5C">
      <w:pPr>
        <w:jc w:val="center"/>
        <w:rPr>
          <w:rFonts w:ascii="Garamond" w:hAnsi="Garamond"/>
          <w:b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21"/>
      </w:tblGrid>
      <w:tr w:rsidR="00660374" w:rsidRPr="00220FFA" w14:paraId="64DF4CA5" w14:textId="77777777" w:rsidTr="00660374">
        <w:tc>
          <w:tcPr>
            <w:tcW w:w="4821" w:type="dxa"/>
          </w:tcPr>
          <w:p w14:paraId="606A7795" w14:textId="77777777" w:rsidR="00220FFA" w:rsidRDefault="00220FFA" w:rsidP="00660374">
            <w:pPr>
              <w:rPr>
                <w:rFonts w:ascii="Garamond" w:hAnsi="Garamond"/>
                <w:lang w:val="en-GB"/>
              </w:rPr>
            </w:pPr>
          </w:p>
          <w:p w14:paraId="73755360" w14:textId="77777777" w:rsidR="00220FFA" w:rsidRDefault="00220FFA" w:rsidP="00660374">
            <w:pPr>
              <w:rPr>
                <w:rFonts w:ascii="Garamond" w:hAnsi="Garamond"/>
                <w:lang w:val="en-GB"/>
              </w:rPr>
            </w:pPr>
          </w:p>
          <w:p w14:paraId="64BD0121" w14:textId="780BB03F" w:rsidR="00220FFA" w:rsidRDefault="00660374" w:rsidP="00660374">
            <w:pPr>
              <w:rPr>
                <w:rFonts w:ascii="Garamond" w:hAnsi="Garamond"/>
                <w:lang w:val="en-GB"/>
              </w:rPr>
            </w:pPr>
            <w:r w:rsidRPr="00660374">
              <w:rPr>
                <w:rFonts w:ascii="Garamond" w:hAnsi="Garamond"/>
                <w:lang w:val="en-GB"/>
              </w:rPr>
              <w:t>Date and place</w:t>
            </w:r>
          </w:p>
          <w:p w14:paraId="54A69B6D" w14:textId="0D6FE11F" w:rsidR="00660374" w:rsidRPr="00660374" w:rsidRDefault="00220FFA" w:rsidP="00220FFA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Data e </w:t>
            </w:r>
            <w:proofErr w:type="spellStart"/>
            <w:r>
              <w:rPr>
                <w:rFonts w:ascii="Garamond" w:hAnsi="Garamond"/>
                <w:lang w:val="en-GB"/>
              </w:rPr>
              <w:t>luogo</w:t>
            </w:r>
            <w:proofErr w:type="spellEnd"/>
            <w:r>
              <w:rPr>
                <w:rFonts w:ascii="Garamond" w:hAnsi="Garamond"/>
                <w:lang w:val="en-GB"/>
              </w:rPr>
              <w:t xml:space="preserve">    _________________</w:t>
            </w:r>
            <w:r w:rsidR="00660374">
              <w:rPr>
                <w:rFonts w:ascii="Garamond" w:hAnsi="Garamond"/>
                <w:lang w:val="en-GB"/>
              </w:rPr>
              <w:t>_____</w:t>
            </w:r>
          </w:p>
        </w:tc>
        <w:tc>
          <w:tcPr>
            <w:tcW w:w="4821" w:type="dxa"/>
          </w:tcPr>
          <w:p w14:paraId="6EF37373" w14:textId="212DA9B3" w:rsidR="00220FFA" w:rsidRDefault="00220FFA" w:rsidP="00220FFA">
            <w:pPr>
              <w:rPr>
                <w:rFonts w:ascii="Garamond" w:hAnsi="Garamond"/>
                <w:lang w:val="it-IT"/>
              </w:rPr>
            </w:pPr>
            <w:r w:rsidRPr="00220FFA">
              <w:rPr>
                <w:rFonts w:ascii="Garamond" w:hAnsi="Garamond"/>
                <w:lang w:val="en-GB"/>
              </w:rPr>
              <w:t xml:space="preserve">                          </w:t>
            </w:r>
            <w:proofErr w:type="spellStart"/>
            <w:r w:rsidR="00660374" w:rsidRPr="00220FFA">
              <w:rPr>
                <w:rFonts w:ascii="Garamond" w:hAnsi="Garamond"/>
                <w:lang w:val="it-IT"/>
              </w:rPr>
              <w:t>S</w:t>
            </w:r>
            <w:r>
              <w:rPr>
                <w:rFonts w:ascii="Garamond" w:hAnsi="Garamond"/>
                <w:lang w:val="it-IT"/>
              </w:rPr>
              <w:t>ignature</w:t>
            </w:r>
            <w:proofErr w:type="spellEnd"/>
            <w:r>
              <w:rPr>
                <w:rFonts w:ascii="Garamond" w:hAnsi="Garamond"/>
                <w:lang w:val="it-IT"/>
              </w:rPr>
              <w:t xml:space="preserve"> of the </w:t>
            </w:r>
            <w:proofErr w:type="spellStart"/>
            <w:r>
              <w:rPr>
                <w:rFonts w:ascii="Garamond" w:hAnsi="Garamond"/>
                <w:lang w:val="it-IT"/>
              </w:rPr>
              <w:t>r</w:t>
            </w:r>
            <w:r w:rsidR="00660374" w:rsidRPr="00220FFA">
              <w:rPr>
                <w:rFonts w:ascii="Garamond" w:hAnsi="Garamond"/>
                <w:lang w:val="it-IT"/>
              </w:rPr>
              <w:t>eferee</w:t>
            </w:r>
            <w:proofErr w:type="spellEnd"/>
          </w:p>
          <w:p w14:paraId="5ACEE751" w14:textId="240BACDE" w:rsidR="00660374" w:rsidRPr="00220FFA" w:rsidRDefault="00220FFA" w:rsidP="00085A5C">
            <w:pPr>
              <w:jc w:val="center"/>
              <w:rPr>
                <w:rFonts w:ascii="Garamond" w:hAnsi="Garamond"/>
                <w:lang w:val="it-IT"/>
              </w:rPr>
            </w:pPr>
            <w:r w:rsidRPr="00220FFA">
              <w:rPr>
                <w:rFonts w:ascii="Garamond" w:hAnsi="Garamond"/>
                <w:lang w:val="it-IT"/>
              </w:rPr>
              <w:t>Firma del valutatore</w:t>
            </w:r>
          </w:p>
          <w:p w14:paraId="11778AB1" w14:textId="77777777" w:rsidR="00660374" w:rsidRPr="00220FFA" w:rsidRDefault="00660374" w:rsidP="00085A5C">
            <w:pPr>
              <w:jc w:val="center"/>
              <w:rPr>
                <w:rFonts w:ascii="Garamond" w:hAnsi="Garamond"/>
                <w:lang w:val="it-IT"/>
              </w:rPr>
            </w:pPr>
          </w:p>
          <w:p w14:paraId="16A57752" w14:textId="0B42770C" w:rsidR="00660374" w:rsidRPr="00220FFA" w:rsidRDefault="00660374" w:rsidP="00220FFA">
            <w:pPr>
              <w:jc w:val="center"/>
              <w:rPr>
                <w:rFonts w:ascii="Garamond" w:hAnsi="Garamond"/>
                <w:lang w:val="it-IT"/>
              </w:rPr>
            </w:pPr>
            <w:r w:rsidRPr="00220FFA">
              <w:rPr>
                <w:rFonts w:ascii="Garamond" w:hAnsi="Garamond"/>
                <w:lang w:val="it-IT"/>
              </w:rPr>
              <w:t>______________________________</w:t>
            </w:r>
          </w:p>
        </w:tc>
      </w:tr>
    </w:tbl>
    <w:p w14:paraId="77BDB4A7" w14:textId="77777777" w:rsidR="00660374" w:rsidRPr="00220FFA" w:rsidRDefault="00660374" w:rsidP="00220FFA">
      <w:pPr>
        <w:rPr>
          <w:rFonts w:ascii="Garamond" w:hAnsi="Garamond"/>
          <w:b/>
          <w:lang w:val="it-IT"/>
        </w:rPr>
      </w:pPr>
    </w:p>
    <w:sectPr w:rsidR="00660374" w:rsidRPr="00220FFA" w:rsidSect="0003341E">
      <w:headerReference w:type="default" r:id="rId7"/>
      <w:footerReference w:type="default" r:id="rId8"/>
      <w:pgSz w:w="1192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5015D" w14:textId="77777777" w:rsidR="008E2995" w:rsidRDefault="008E2995" w:rsidP="002567F0">
      <w:pPr>
        <w:spacing w:after="0" w:line="240" w:lineRule="auto"/>
      </w:pPr>
      <w:r>
        <w:separator/>
      </w:r>
    </w:p>
  </w:endnote>
  <w:endnote w:type="continuationSeparator" w:id="0">
    <w:p w14:paraId="700B2AEC" w14:textId="77777777" w:rsidR="008E2995" w:rsidRDefault="008E2995" w:rsidP="0025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F6B15" w14:textId="77777777" w:rsidR="00C90D09" w:rsidRPr="00EC5CC1" w:rsidRDefault="00C90D09" w:rsidP="00C90D09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515E28" wp14:editId="7995F108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8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769103" id="Connettore 1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oO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" strokecolor="#c1001f" strokeweight="5pt"/>
          </w:pict>
        </mc:Fallback>
      </mc:AlternateContent>
    </w:r>
    <w:r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Pr="00EC5CC1">
      <w:rPr>
        <w:rFonts w:ascii="Garamond" w:hAnsi="Garamond" w:cs="Open Sans"/>
        <w:b/>
        <w:bCs/>
        <w:color w:val="0075B9"/>
        <w:sz w:val="20"/>
        <w:szCs w:val="20"/>
      </w:rPr>
      <w:t>Università degli Studi Internazionali di Roma - UN</w:t>
    </w:r>
    <w:r w:rsidRPr="00EC5CC1">
      <w:rPr>
        <w:rFonts w:ascii="Garamond" w:hAnsi="Garamond" w:cs="Open Sans"/>
        <w:b/>
        <w:bCs/>
        <w:color w:val="C1001F"/>
        <w:sz w:val="20"/>
        <w:szCs w:val="20"/>
      </w:rPr>
      <w:t>I</w:t>
    </w:r>
    <w:r w:rsidRPr="00EC5CC1">
      <w:rPr>
        <w:rFonts w:ascii="Garamond" w:hAnsi="Garamond" w:cs="Open Sans"/>
        <w:b/>
        <w:bCs/>
        <w:color w:val="0075B9"/>
        <w:sz w:val="20"/>
        <w:szCs w:val="20"/>
      </w:rPr>
      <w:t>NT</w:t>
    </w:r>
  </w:p>
  <w:p w14:paraId="796BCAAF" w14:textId="77777777" w:rsidR="00C90D09" w:rsidRPr="00EC5CC1" w:rsidRDefault="00C90D09" w:rsidP="00C90D09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EC5CC1">
      <w:rPr>
        <w:rFonts w:ascii="Garamond" w:hAnsi="Garamond" w:cs="Open Sans"/>
        <w:color w:val="0075B9"/>
        <w:sz w:val="20"/>
        <w:szCs w:val="20"/>
      </w:rPr>
      <w:t xml:space="preserve">  Via Cristoforo Colombo </w:t>
    </w:r>
    <w:proofErr w:type="gramStart"/>
    <w:r w:rsidRPr="00EC5CC1">
      <w:rPr>
        <w:rFonts w:ascii="Garamond" w:hAnsi="Garamond" w:cs="Open Sans"/>
        <w:color w:val="0075B9"/>
        <w:sz w:val="20"/>
        <w:szCs w:val="20"/>
      </w:rPr>
      <w:t xml:space="preserve">200  </w:t>
    </w:r>
    <w:r w:rsidRPr="00EC5CC1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EC5CC1">
      <w:rPr>
        <w:rFonts w:ascii="Garamond" w:hAnsi="Garamond" w:cs="Open Sans"/>
        <w:color w:val="0075B9"/>
        <w:sz w:val="20"/>
        <w:szCs w:val="20"/>
      </w:rPr>
      <w:t xml:space="preserve">  00147 Roma </w:t>
    </w:r>
    <w:r w:rsidRPr="00EC5CC1">
      <w:rPr>
        <w:rFonts w:ascii="Garamond" w:hAnsi="Garamond" w:cs="Open Sans"/>
        <w:color w:val="C1001F"/>
        <w:sz w:val="20"/>
        <w:szCs w:val="20"/>
      </w:rPr>
      <w:t xml:space="preserve"> |  </w:t>
    </w:r>
    <w:r w:rsidRPr="00EC5CC1">
      <w:rPr>
        <w:rFonts w:ascii="Garamond" w:hAnsi="Garamond" w:cs="Open Sans"/>
        <w:color w:val="0075B9"/>
        <w:sz w:val="20"/>
        <w:szCs w:val="20"/>
      </w:rPr>
      <w:t xml:space="preserve">T +39 06 5107771  </w:t>
    </w:r>
    <w:r w:rsidRPr="00EC5CC1">
      <w:rPr>
        <w:rFonts w:ascii="Garamond" w:hAnsi="Garamond" w:cs="Open Sans"/>
        <w:color w:val="C1001F"/>
        <w:sz w:val="20"/>
        <w:szCs w:val="20"/>
      </w:rPr>
      <w:t>|</w:t>
    </w:r>
    <w:r w:rsidRPr="00EC5CC1">
      <w:rPr>
        <w:rFonts w:ascii="Garamond" w:hAnsi="Garamond" w:cs="Open Sans"/>
        <w:color w:val="0075B9"/>
        <w:sz w:val="20"/>
        <w:szCs w:val="20"/>
      </w:rPr>
      <w:t xml:space="preserve">  unint.eu  </w:t>
    </w:r>
    <w:r w:rsidRPr="00EC5CC1">
      <w:rPr>
        <w:rFonts w:ascii="Garamond" w:hAnsi="Garamond" w:cs="Open Sans"/>
        <w:color w:val="C1001F"/>
        <w:sz w:val="20"/>
        <w:szCs w:val="20"/>
      </w:rPr>
      <w:t xml:space="preserve">|  </w:t>
    </w:r>
    <w:r w:rsidRPr="00EC5CC1">
      <w:rPr>
        <w:rFonts w:ascii="Garamond" w:hAnsi="Garamond" w:cs="Open Sans"/>
        <w:color w:val="0075B9"/>
        <w:sz w:val="20"/>
        <w:szCs w:val="20"/>
      </w:rPr>
      <w:t>PEC: unint@pec.it</w:t>
    </w:r>
  </w:p>
  <w:p w14:paraId="374B9569" w14:textId="77777777" w:rsidR="00C90D09" w:rsidRPr="00EC5CC1" w:rsidRDefault="00C90D09" w:rsidP="00C90D09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EC5CC1">
      <w:rPr>
        <w:rFonts w:ascii="Garamond" w:hAnsi="Garamond" w:cs="Open Sans"/>
        <w:color w:val="0075B9"/>
        <w:sz w:val="20"/>
        <w:szCs w:val="20"/>
      </w:rPr>
      <w:t xml:space="preserve">  C.F. </w:t>
    </w:r>
    <w:proofErr w:type="gramStart"/>
    <w:r w:rsidRPr="00EC5CC1">
      <w:rPr>
        <w:rFonts w:ascii="Garamond" w:hAnsi="Garamond" w:cs="Open Sans"/>
        <w:color w:val="0075B9"/>
        <w:sz w:val="20"/>
        <w:szCs w:val="20"/>
      </w:rPr>
      <w:t xml:space="preserve">97136680580  </w:t>
    </w:r>
    <w:r w:rsidRPr="00EC5CC1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EC5CC1">
      <w:rPr>
        <w:rFonts w:ascii="Garamond" w:hAnsi="Garamond" w:cs="Open Sans"/>
        <w:color w:val="C1001F"/>
        <w:sz w:val="20"/>
        <w:szCs w:val="20"/>
      </w:rPr>
      <w:t xml:space="preserve">  </w:t>
    </w:r>
    <w:r w:rsidRPr="00EC5CC1">
      <w:rPr>
        <w:rFonts w:ascii="Garamond" w:hAnsi="Garamond" w:cs="Open Sans"/>
        <w:color w:val="0075B9"/>
        <w:sz w:val="20"/>
        <w:szCs w:val="20"/>
      </w:rPr>
      <w:t xml:space="preserve">P.I. 05639791002   </w:t>
    </w:r>
    <w:r w:rsidRPr="00EC5CC1">
      <w:rPr>
        <w:rFonts w:ascii="Garamond" w:hAnsi="Garamond" w:cs="Open Sans"/>
        <w:color w:val="C1001F"/>
        <w:sz w:val="20"/>
        <w:szCs w:val="20"/>
      </w:rPr>
      <w:t>|</w:t>
    </w:r>
    <w:r w:rsidRPr="00EC5CC1">
      <w:rPr>
        <w:rFonts w:ascii="Garamond" w:hAnsi="Garamond" w:cs="Open Sans"/>
        <w:color w:val="0075B9"/>
        <w:sz w:val="20"/>
        <w:szCs w:val="20"/>
      </w:rPr>
      <w:t xml:space="preserve">  Registro Persone Giuridiche n. 884/2012  </w:t>
    </w:r>
    <w:r w:rsidRPr="00EC5CC1">
      <w:rPr>
        <w:rFonts w:ascii="Garamond" w:hAnsi="Garamond" w:cs="Open Sans"/>
        <w:color w:val="C1001F"/>
        <w:sz w:val="20"/>
        <w:szCs w:val="20"/>
      </w:rPr>
      <w:t xml:space="preserve">|  </w:t>
    </w:r>
    <w:r w:rsidRPr="00EC5CC1">
      <w:rPr>
        <w:rFonts w:ascii="Garamond" w:hAnsi="Garamond" w:cs="Open Sans"/>
        <w:color w:val="0075B9"/>
        <w:sz w:val="20"/>
        <w:szCs w:val="20"/>
      </w:rPr>
      <w:t>Codice SDI: M5UXCR1</w:t>
    </w:r>
  </w:p>
  <w:p w14:paraId="69AF9E1B" w14:textId="77777777" w:rsidR="00C90D09" w:rsidRPr="00C90D09" w:rsidRDefault="00C90D09" w:rsidP="00C90D09">
    <w:pPr>
      <w:pStyle w:val="Pidipagina"/>
      <w:rPr>
        <w:lang w:val="it-IT"/>
      </w:rPr>
    </w:pPr>
  </w:p>
  <w:p w14:paraId="5FD53043" w14:textId="77777777" w:rsidR="00C90D09" w:rsidRPr="00C90D09" w:rsidRDefault="00C90D0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FD2D" w14:textId="77777777" w:rsidR="008E2995" w:rsidRDefault="008E2995" w:rsidP="002567F0">
      <w:pPr>
        <w:spacing w:after="0" w:line="240" w:lineRule="auto"/>
      </w:pPr>
      <w:r>
        <w:separator/>
      </w:r>
    </w:p>
  </w:footnote>
  <w:footnote w:type="continuationSeparator" w:id="0">
    <w:p w14:paraId="135B7DC9" w14:textId="77777777" w:rsidR="008E2995" w:rsidRDefault="008E2995" w:rsidP="0025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0DCD" w14:textId="77777777" w:rsidR="002567F0" w:rsidRDefault="002567F0" w:rsidP="002567F0">
    <w:pPr>
      <w:pStyle w:val="Intestazione"/>
      <w:tabs>
        <w:tab w:val="clear" w:pos="4819"/>
        <w:tab w:val="clear" w:pos="9638"/>
        <w:tab w:val="left" w:pos="5589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F013A24" wp14:editId="0D203C2A">
          <wp:simplePos x="0" y="0"/>
          <wp:positionH relativeFrom="page">
            <wp:posOffset>4937464</wp:posOffset>
          </wp:positionH>
          <wp:positionV relativeFrom="paragraph">
            <wp:posOffset>-366697</wp:posOffset>
          </wp:positionV>
          <wp:extent cx="1905000" cy="1435100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 wp14:anchorId="28B0DCDE" wp14:editId="241600AD">
          <wp:extent cx="1797050" cy="70612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F91"/>
    <w:multiLevelType w:val="hybridMultilevel"/>
    <w:tmpl w:val="DEDE899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1BB055C"/>
    <w:multiLevelType w:val="hybridMultilevel"/>
    <w:tmpl w:val="627EF716"/>
    <w:lvl w:ilvl="0" w:tplc="109C73BC">
      <w:numFmt w:val="bullet"/>
      <w:lvlText w:val="-"/>
      <w:lvlJc w:val="left"/>
      <w:pPr>
        <w:ind w:left="720" w:hanging="360"/>
      </w:pPr>
      <w:rPr>
        <w:rFonts w:ascii="Garamond" w:eastAsia="Raleway" w:hAnsi="Garamond" w:cs="Raleway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D415E"/>
    <w:multiLevelType w:val="hybridMultilevel"/>
    <w:tmpl w:val="E6E68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95"/>
    <w:rsid w:val="00027CAD"/>
    <w:rsid w:val="0003341E"/>
    <w:rsid w:val="00037F98"/>
    <w:rsid w:val="000469D8"/>
    <w:rsid w:val="0008109F"/>
    <w:rsid w:val="00085A5C"/>
    <w:rsid w:val="000B062A"/>
    <w:rsid w:val="000C1C25"/>
    <w:rsid w:val="000F27C0"/>
    <w:rsid w:val="00102461"/>
    <w:rsid w:val="0010498E"/>
    <w:rsid w:val="00145E2B"/>
    <w:rsid w:val="001814BA"/>
    <w:rsid w:val="001844C9"/>
    <w:rsid w:val="001B2AAE"/>
    <w:rsid w:val="001C7290"/>
    <w:rsid w:val="00220FFA"/>
    <w:rsid w:val="002567F0"/>
    <w:rsid w:val="00294C3D"/>
    <w:rsid w:val="002A414E"/>
    <w:rsid w:val="002C6295"/>
    <w:rsid w:val="002E2CC3"/>
    <w:rsid w:val="002F6F46"/>
    <w:rsid w:val="00335841"/>
    <w:rsid w:val="003A71E8"/>
    <w:rsid w:val="003D792C"/>
    <w:rsid w:val="00520DD2"/>
    <w:rsid w:val="005248C5"/>
    <w:rsid w:val="00574BD7"/>
    <w:rsid w:val="00590B42"/>
    <w:rsid w:val="005E478F"/>
    <w:rsid w:val="006547A9"/>
    <w:rsid w:val="00660374"/>
    <w:rsid w:val="00680BFB"/>
    <w:rsid w:val="007249E4"/>
    <w:rsid w:val="00733765"/>
    <w:rsid w:val="00750C75"/>
    <w:rsid w:val="007551D2"/>
    <w:rsid w:val="007755F2"/>
    <w:rsid w:val="007D7EED"/>
    <w:rsid w:val="00855F07"/>
    <w:rsid w:val="008860BE"/>
    <w:rsid w:val="008E2995"/>
    <w:rsid w:val="008E7B7C"/>
    <w:rsid w:val="009646E1"/>
    <w:rsid w:val="009F0D3D"/>
    <w:rsid w:val="009F4D4F"/>
    <w:rsid w:val="00A01E52"/>
    <w:rsid w:val="00A221DE"/>
    <w:rsid w:val="00A25A23"/>
    <w:rsid w:val="00AB6EC4"/>
    <w:rsid w:val="00AC3B9A"/>
    <w:rsid w:val="00AF646E"/>
    <w:rsid w:val="00B17AE0"/>
    <w:rsid w:val="00BF1046"/>
    <w:rsid w:val="00BF2182"/>
    <w:rsid w:val="00C90D09"/>
    <w:rsid w:val="00CA3602"/>
    <w:rsid w:val="00CC296C"/>
    <w:rsid w:val="00D03E1A"/>
    <w:rsid w:val="00DA0BEB"/>
    <w:rsid w:val="00E018EB"/>
    <w:rsid w:val="00E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BE257"/>
  <w15:docId w15:val="{AA129B51-BB52-41CF-A287-9A66F2A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 1"/>
    <w:basedOn w:val="Normale"/>
    <w:link w:val="testo1Carattere"/>
    <w:qFormat/>
    <w:rsid w:val="002567F0"/>
    <w:pPr>
      <w:spacing w:before="9" w:after="0" w:line="170" w:lineRule="exact"/>
    </w:pPr>
    <w:rPr>
      <w:sz w:val="17"/>
      <w:szCs w:val="17"/>
    </w:rPr>
  </w:style>
  <w:style w:type="paragraph" w:customStyle="1" w:styleId="TITOLOVERBALE">
    <w:name w:val="TITOLO_VERBALE"/>
    <w:basedOn w:val="Normale"/>
    <w:link w:val="TITOLOVERBALECarattere"/>
    <w:qFormat/>
    <w:rsid w:val="002567F0"/>
    <w:pPr>
      <w:spacing w:before="2" w:after="0" w:line="479" w:lineRule="auto"/>
      <w:ind w:left="671" w:right="1162"/>
      <w:jc w:val="center"/>
    </w:pPr>
    <w:rPr>
      <w:rFonts w:ascii="Century Gothic" w:eastAsia="Century Gothic" w:hAnsi="Century Gothic" w:cs="Century Gothic"/>
      <w:b/>
      <w:bCs/>
      <w:spacing w:val="1"/>
      <w:sz w:val="28"/>
      <w:szCs w:val="28"/>
    </w:rPr>
  </w:style>
  <w:style w:type="character" w:customStyle="1" w:styleId="testo1Carattere">
    <w:name w:val="testo 1 Carattere"/>
    <w:basedOn w:val="Carpredefinitoparagrafo"/>
    <w:link w:val="testo1"/>
    <w:rsid w:val="002567F0"/>
    <w:rPr>
      <w:sz w:val="17"/>
      <w:szCs w:val="17"/>
    </w:rPr>
  </w:style>
  <w:style w:type="paragraph" w:styleId="Intestazione">
    <w:name w:val="header"/>
    <w:basedOn w:val="Normale"/>
    <w:link w:val="IntestazioneCarattere"/>
    <w:uiPriority w:val="99"/>
    <w:unhideWhenUsed/>
    <w:rsid w:val="00256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ITOLOVERBALECarattere">
    <w:name w:val="TITOLO_VERBALE Carattere"/>
    <w:basedOn w:val="Carpredefinitoparagrafo"/>
    <w:link w:val="TITOLOVERBALE"/>
    <w:rsid w:val="002567F0"/>
    <w:rPr>
      <w:rFonts w:ascii="Century Gothic" w:eastAsia="Century Gothic" w:hAnsi="Century Gothic" w:cs="Century Gothic"/>
      <w:b/>
      <w:bCs/>
      <w:spacing w:val="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7F0"/>
  </w:style>
  <w:style w:type="paragraph" w:styleId="Pidipagina">
    <w:name w:val="footer"/>
    <w:basedOn w:val="Normale"/>
    <w:link w:val="PidipaginaCarattere"/>
    <w:uiPriority w:val="99"/>
    <w:unhideWhenUsed/>
    <w:rsid w:val="00256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E5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844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44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44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49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49E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A0B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469D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3341E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C90D09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574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egidi\Documents\Modelli%20di%20Office%20personalizzati\VERBALE%20JTC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 JTCM.dotx</Template>
  <TotalTime>2</TotalTime>
  <Pages>2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 Egidi</dc:creator>
  <cp:lastModifiedBy>Ludovica Egidi</cp:lastModifiedBy>
  <cp:revision>2</cp:revision>
  <cp:lastPrinted>2021-02-25T15:06:00Z</cp:lastPrinted>
  <dcterms:created xsi:type="dcterms:W3CDTF">2021-11-04T09:11:00Z</dcterms:created>
  <dcterms:modified xsi:type="dcterms:W3CDTF">2021-11-04T09:11:00Z</dcterms:modified>
</cp:coreProperties>
</file>